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7FAE83A3" w14:textId="22402931" w:rsidR="00F67D93" w:rsidRPr="00F67D93" w:rsidRDefault="00F67D93" w:rsidP="00F67D93">
                            <w:pPr>
                              <w:ind w:left="705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67D93"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K&amp;M&amp;D, </w:t>
                            </w:r>
                            <w:proofErr w:type="spellStart"/>
                            <w:r w:rsidRPr="00F67D93"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>s.r.o</w:t>
                            </w:r>
                            <w:proofErr w:type="spellEnd"/>
                            <w:r w:rsidRPr="00F67D93"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4FCF91A" w14:textId="77777777" w:rsidR="00F67D93" w:rsidRDefault="00F67D93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>Hviezdoslavova 35</w:t>
                            </w:r>
                          </w:p>
                          <w:p w14:paraId="57ED4212" w14:textId="77777777" w:rsidR="00F67D93" w:rsidRDefault="00F67D93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 xml:space="preserve">045 01 Moldava nad Bodvou </w:t>
                            </w:r>
                          </w:p>
                          <w:p w14:paraId="4DD64EE3" w14:textId="4D98F2FC" w:rsidR="007B202A" w:rsidRPr="00522E06" w:rsidRDefault="007B202A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7FAE83A3" w14:textId="22402931" w:rsidR="00F67D93" w:rsidRPr="00F67D93" w:rsidRDefault="00F67D93" w:rsidP="00F67D93">
                      <w:pPr>
                        <w:ind w:left="705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67D93"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 xml:space="preserve">K&amp;M&amp;D, </w:t>
                      </w:r>
                      <w:proofErr w:type="spellStart"/>
                      <w:r w:rsidRPr="00F67D93"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>s.r.o</w:t>
                      </w:r>
                      <w:proofErr w:type="spellEnd"/>
                      <w:r w:rsidRPr="00F67D93"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14:paraId="64FCF91A" w14:textId="77777777" w:rsidR="00F67D93" w:rsidRDefault="00F67D93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>Hviezdoslavova 35</w:t>
                      </w:r>
                    </w:p>
                    <w:p w14:paraId="57ED4212" w14:textId="77777777" w:rsidR="00F67D93" w:rsidRDefault="00F67D93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 xml:space="preserve">045 01 Moldava nad Bodvou </w:t>
                      </w:r>
                    </w:p>
                    <w:p w14:paraId="4DD64EE3" w14:textId="4D98F2FC" w:rsidR="007B202A" w:rsidRPr="00522E06" w:rsidRDefault="007B202A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  <w:bookmarkStart w:id="0" w:name="_GoBack"/>
      <w:bookmarkEnd w:id="0"/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tbl>
      <w:tblPr>
        <w:tblpPr w:leftFromText="141" w:rightFromText="141" w:vertAnchor="text" w:horzAnchor="margin" w:tblpY="-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7B202A" w:rsidRPr="006E449A" w14:paraId="02D9517B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41A8113F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AA7BC5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125B2543" w14:textId="77777777" w:rsidR="007B202A" w:rsidRPr="00856D37" w:rsidRDefault="007B202A" w:rsidP="007B202A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4DB13602" w14:textId="77777777" w:rsidR="007B202A" w:rsidRPr="00856D37" w:rsidRDefault="007B202A" w:rsidP="007B202A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2271CD2F" w14:textId="77777777" w:rsidR="007B202A" w:rsidRPr="00856D37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7B202A" w:rsidRPr="00FC1AF9" w14:paraId="2CBD589A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66178125" w14:textId="77777777" w:rsidR="007B202A" w:rsidRPr="00CC4B90" w:rsidRDefault="007B202A" w:rsidP="007B202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C261C1" w14:textId="1D78B268" w:rsidR="007B202A" w:rsidRPr="00522E06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JAN-2024/0</w:t>
            </w:r>
            <w:r w:rsidR="0093619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722CF683" w14:textId="77777777" w:rsidR="007B202A" w:rsidRPr="00CC4B90" w:rsidRDefault="007B202A" w:rsidP="007B202A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41F9F1C8" w14:textId="3868C926" w:rsidR="007B202A" w:rsidRPr="00CC4B90" w:rsidRDefault="00BC2316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03</w:t>
            </w:r>
            <w:r w:rsidR="00936190">
              <w:rPr>
                <w:rFonts w:asciiTheme="minorHAnsi" w:hAnsiTheme="minorHAnsi"/>
                <w:sz w:val="24"/>
                <w:szCs w:val="24"/>
              </w:rPr>
              <w:t>.06.2024</w:t>
            </w:r>
          </w:p>
        </w:tc>
      </w:tr>
      <w:tr w:rsidR="007B202A" w:rsidRPr="00FC1AF9" w14:paraId="6BA70013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76FCE8B4" w14:textId="77777777" w:rsidR="007B202A" w:rsidRPr="00FC1AF9" w:rsidRDefault="007B202A" w:rsidP="007B202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F783CA5" w14:textId="77777777" w:rsidR="007B202A" w:rsidRPr="00FC1AF9" w:rsidRDefault="007B202A" w:rsidP="007B202A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2BB7E81" w14:textId="77777777" w:rsidR="007B202A" w:rsidRPr="00FC1AF9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DF0D84F" w14:textId="77777777" w:rsidR="007B202A" w:rsidRPr="00FC1AF9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CBFFACD" w14:textId="4F3E7D8E" w:rsidR="00484C30" w:rsidRDefault="00484C30" w:rsidP="00893160">
      <w:pPr>
        <w:jc w:val="both"/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02E00FB3" w14:textId="6B52EF9E" w:rsidR="00F67D93" w:rsidRPr="00F67D93" w:rsidRDefault="00F67D93" w:rsidP="009361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Obec Janík zastúpená starostom obce Ing. Júliusom </w:t>
      </w:r>
      <w:proofErr w:type="spellStart"/>
      <w:r>
        <w:rPr>
          <w:sz w:val="24"/>
          <w:szCs w:val="24"/>
        </w:rPr>
        <w:t>Begalom</w:t>
      </w:r>
      <w:proofErr w:type="spellEnd"/>
      <w:r>
        <w:rPr>
          <w:sz w:val="24"/>
          <w:szCs w:val="24"/>
        </w:rPr>
        <w:t xml:space="preserve">, </w:t>
      </w:r>
      <w:r w:rsidR="00936190">
        <w:rPr>
          <w:sz w:val="24"/>
          <w:szCs w:val="24"/>
        </w:rPr>
        <w:t>na základe Vašej cenovej ponuky zo dňa 24.04.2024 na stavbu „Vodovodná prípojka pre starú ZŠ (č.42) Objednáva u Vás realizáciu tejto stavby.</w:t>
      </w:r>
    </w:p>
    <w:p w14:paraId="2D664C6C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20014260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47285024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64864328" w14:textId="2C0C01C6" w:rsidR="002E1585" w:rsidRDefault="007B202A" w:rsidP="0089316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Fakturačné údaje: </w:t>
      </w:r>
    </w:p>
    <w:p w14:paraId="7C7FCBC3" w14:textId="34D65E93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Obec Janík</w:t>
      </w:r>
    </w:p>
    <w:p w14:paraId="1EF6FDF4" w14:textId="4BF0BBA9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Janík č. 135</w:t>
      </w:r>
    </w:p>
    <w:p w14:paraId="6D5C236D" w14:textId="482E3EF7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044 05  Janík </w:t>
      </w:r>
    </w:p>
    <w:p w14:paraId="46E24150" w14:textId="60698CDB" w:rsidR="002E1585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00 324 256</w:t>
      </w:r>
    </w:p>
    <w:p w14:paraId="64ABEFA6" w14:textId="315C5E1E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DIČ: 20 20 74 60 90</w:t>
      </w:r>
    </w:p>
    <w:p w14:paraId="3F9376CC" w14:textId="03539292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0407744001/5600</w:t>
      </w: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65DCA8DA" w14:textId="77777777" w:rsidR="00484C30" w:rsidRDefault="00484C30" w:rsidP="00893160">
      <w:pPr>
        <w:jc w:val="right"/>
        <w:rPr>
          <w:sz w:val="28"/>
          <w:szCs w:val="28"/>
        </w:rPr>
      </w:pPr>
    </w:p>
    <w:p w14:paraId="7AADF51F" w14:textId="77777777" w:rsidR="00484C30" w:rsidRDefault="00484C30" w:rsidP="00893160">
      <w:pPr>
        <w:jc w:val="right"/>
        <w:rPr>
          <w:sz w:val="28"/>
          <w:szCs w:val="28"/>
        </w:rPr>
      </w:pPr>
    </w:p>
    <w:p w14:paraId="1B116E41" w14:textId="77777777" w:rsidR="00484C30" w:rsidRDefault="00484C30" w:rsidP="00893160">
      <w:pPr>
        <w:jc w:val="right"/>
        <w:rPr>
          <w:sz w:val="28"/>
          <w:szCs w:val="28"/>
        </w:rPr>
      </w:pPr>
    </w:p>
    <w:p w14:paraId="7B41083A" w14:textId="77777777" w:rsidR="00484C30" w:rsidRDefault="00484C30" w:rsidP="00893160">
      <w:pPr>
        <w:jc w:val="right"/>
        <w:rPr>
          <w:sz w:val="28"/>
          <w:szCs w:val="28"/>
        </w:rPr>
      </w:pPr>
    </w:p>
    <w:p w14:paraId="69D733F4" w14:textId="77777777" w:rsidR="00484C30" w:rsidRDefault="00484C30" w:rsidP="00893160">
      <w:pPr>
        <w:jc w:val="right"/>
        <w:rPr>
          <w:sz w:val="28"/>
          <w:szCs w:val="28"/>
        </w:rPr>
      </w:pPr>
    </w:p>
    <w:p w14:paraId="4440E6E5" w14:textId="77777777" w:rsidR="00484C30" w:rsidRDefault="00484C30" w:rsidP="00893160">
      <w:pPr>
        <w:jc w:val="right"/>
        <w:rPr>
          <w:sz w:val="28"/>
          <w:szCs w:val="28"/>
        </w:rPr>
      </w:pPr>
    </w:p>
    <w:p w14:paraId="17C808E6" w14:textId="77777777" w:rsidR="00484C30" w:rsidRDefault="00484C30" w:rsidP="00893160">
      <w:pPr>
        <w:jc w:val="right"/>
        <w:rPr>
          <w:sz w:val="28"/>
          <w:szCs w:val="28"/>
        </w:rPr>
      </w:pPr>
    </w:p>
    <w:p w14:paraId="2CC149CB" w14:textId="08E6C2B3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8260" w14:textId="77777777" w:rsidR="002D775E" w:rsidRDefault="002D775E" w:rsidP="00856D37">
      <w:r>
        <w:separator/>
      </w:r>
    </w:p>
  </w:endnote>
  <w:endnote w:type="continuationSeparator" w:id="0">
    <w:p w14:paraId="6BB59265" w14:textId="77777777" w:rsidR="002D775E" w:rsidRDefault="002D775E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A05311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7B202A" w:rsidRPr="002D6815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0D201" w14:textId="77777777" w:rsidR="002D775E" w:rsidRDefault="002D775E" w:rsidP="00856D37">
      <w:r>
        <w:separator/>
      </w:r>
    </w:p>
  </w:footnote>
  <w:footnote w:type="continuationSeparator" w:id="0">
    <w:p w14:paraId="6293AF30" w14:textId="77777777" w:rsidR="002D775E" w:rsidRDefault="002D775E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435A3"/>
    <w:rsid w:val="0015174B"/>
    <w:rsid w:val="001751A9"/>
    <w:rsid w:val="00176C9F"/>
    <w:rsid w:val="0021697F"/>
    <w:rsid w:val="002254D6"/>
    <w:rsid w:val="002350A7"/>
    <w:rsid w:val="002454CC"/>
    <w:rsid w:val="00263251"/>
    <w:rsid w:val="00267DE3"/>
    <w:rsid w:val="002A10AE"/>
    <w:rsid w:val="002D775E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84C30"/>
    <w:rsid w:val="004F7CD2"/>
    <w:rsid w:val="0050565B"/>
    <w:rsid w:val="00522E06"/>
    <w:rsid w:val="00542BAE"/>
    <w:rsid w:val="00547949"/>
    <w:rsid w:val="005B60DF"/>
    <w:rsid w:val="005C73F8"/>
    <w:rsid w:val="006050FA"/>
    <w:rsid w:val="00623AA4"/>
    <w:rsid w:val="00656A81"/>
    <w:rsid w:val="00666F3C"/>
    <w:rsid w:val="006D45DE"/>
    <w:rsid w:val="006F1FFB"/>
    <w:rsid w:val="0072082A"/>
    <w:rsid w:val="007727CC"/>
    <w:rsid w:val="0078260B"/>
    <w:rsid w:val="007B202A"/>
    <w:rsid w:val="007D5F78"/>
    <w:rsid w:val="00806795"/>
    <w:rsid w:val="00856D37"/>
    <w:rsid w:val="00865606"/>
    <w:rsid w:val="00893160"/>
    <w:rsid w:val="00912B21"/>
    <w:rsid w:val="00936190"/>
    <w:rsid w:val="00936A28"/>
    <w:rsid w:val="00970A08"/>
    <w:rsid w:val="009727AE"/>
    <w:rsid w:val="009918D9"/>
    <w:rsid w:val="009C0D8F"/>
    <w:rsid w:val="009D4854"/>
    <w:rsid w:val="00A45E65"/>
    <w:rsid w:val="00A66350"/>
    <w:rsid w:val="00A70B5A"/>
    <w:rsid w:val="00A835CD"/>
    <w:rsid w:val="00AE340C"/>
    <w:rsid w:val="00B315AC"/>
    <w:rsid w:val="00B81CEC"/>
    <w:rsid w:val="00BC2316"/>
    <w:rsid w:val="00C03B0F"/>
    <w:rsid w:val="00C14283"/>
    <w:rsid w:val="00C26A23"/>
    <w:rsid w:val="00C27E43"/>
    <w:rsid w:val="00C5536E"/>
    <w:rsid w:val="00C811C9"/>
    <w:rsid w:val="00CC6432"/>
    <w:rsid w:val="00CD3134"/>
    <w:rsid w:val="00CE165C"/>
    <w:rsid w:val="00DE55D2"/>
    <w:rsid w:val="00E32118"/>
    <w:rsid w:val="00EC7721"/>
    <w:rsid w:val="00F219D3"/>
    <w:rsid w:val="00F67B67"/>
    <w:rsid w:val="00F67D93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B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ecjani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177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34</cp:revision>
  <cp:lastPrinted>2024-06-13T10:56:00Z</cp:lastPrinted>
  <dcterms:created xsi:type="dcterms:W3CDTF">2021-01-26T14:09:00Z</dcterms:created>
  <dcterms:modified xsi:type="dcterms:W3CDTF">2024-06-13T11:38:00Z</dcterms:modified>
</cp:coreProperties>
</file>